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F5D7" w14:textId="282F13B5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1662">
        <w:rPr>
          <w:rFonts w:ascii="Times New Roman" w:hAnsi="Times New Roman" w:cs="Times New Roman"/>
          <w:sz w:val="24"/>
          <w:szCs w:val="24"/>
        </w:rPr>
        <w:t xml:space="preserve"> </w:t>
      </w:r>
      <w:r w:rsidR="006C5B94">
        <w:rPr>
          <w:rFonts w:ascii="Times New Roman" w:hAnsi="Times New Roman" w:cs="Times New Roman"/>
          <w:sz w:val="24"/>
          <w:szCs w:val="24"/>
        </w:rPr>
        <w:t>_______/</w:t>
      </w:r>
      <w:r w:rsidR="00570BE2">
        <w:rPr>
          <w:rFonts w:ascii="Times New Roman" w:hAnsi="Times New Roman" w:cs="Times New Roman"/>
          <w:sz w:val="24"/>
          <w:szCs w:val="24"/>
        </w:rPr>
        <w:t>25</w:t>
      </w:r>
    </w:p>
    <w:p w14:paraId="5CEC5AC2" w14:textId="77777777" w:rsidR="001448D3" w:rsidRPr="00A94376" w:rsidRDefault="001448D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4CE7A3" w14:textId="3DD80D48" w:rsidR="004D2EB8" w:rsidRDefault="004D2EB8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0BE2">
        <w:rPr>
          <w:rFonts w:ascii="Times New Roman" w:hAnsi="Times New Roman" w:cs="Times New Roman"/>
          <w:sz w:val="24"/>
          <w:szCs w:val="24"/>
        </w:rPr>
        <w:t>«</w:t>
      </w:r>
      <w:r w:rsidR="006C5B94">
        <w:rPr>
          <w:rFonts w:ascii="Times New Roman" w:hAnsi="Times New Roman" w:cs="Times New Roman"/>
          <w:sz w:val="24"/>
          <w:szCs w:val="24"/>
        </w:rPr>
        <w:t>____</w:t>
      </w:r>
      <w:r w:rsidR="00570BE2">
        <w:rPr>
          <w:rFonts w:ascii="Times New Roman" w:hAnsi="Times New Roman" w:cs="Times New Roman"/>
          <w:sz w:val="24"/>
          <w:szCs w:val="24"/>
        </w:rPr>
        <w:t xml:space="preserve">» марта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6C5B94">
        <w:rPr>
          <w:rFonts w:ascii="Times New Roman" w:hAnsi="Times New Roman" w:cs="Times New Roman"/>
          <w:sz w:val="24"/>
          <w:szCs w:val="24"/>
        </w:rPr>
        <w:t>2</w:t>
      </w:r>
      <w:r w:rsidR="00570B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6C9B331B" w14:textId="77777777" w:rsidR="00882405" w:rsidRPr="00A94376" w:rsidRDefault="00882405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319EA89A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055F2A5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2EE80214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15A49521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65F9E0FD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3E39271F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2EB6FBB4" w14:textId="5CDF799C" w:rsidR="004D2EB8" w:rsidRDefault="006C5B94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E13D92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</w:t>
      </w:r>
      <w:r w:rsidR="00C26A64" w:rsidRPr="008D2639">
        <w:rPr>
          <w:rFonts w:ascii="Times New Roman" w:hAnsi="Times New Roman"/>
          <w:sz w:val="24"/>
        </w:rPr>
        <w:t>, именуемый в</w:t>
      </w:r>
      <w:r w:rsidR="00C26A64" w:rsidRPr="008D2639">
        <w:rPr>
          <w:rFonts w:ascii="Times New Roman" w:hAnsi="Times New Roman"/>
          <w:sz w:val="24"/>
        </w:rPr>
        <w:br/>
        <w:t>дальнейшем «Исполнитель» осуществляющее образовательную деятельность на основании</w:t>
      </w:r>
      <w:r w:rsidR="00C26A64" w:rsidRPr="008D2639">
        <w:rPr>
          <w:rFonts w:ascii="Times New Roman" w:hAnsi="Times New Roman"/>
          <w:sz w:val="24"/>
        </w:rPr>
        <w:br/>
        <w:t>Лицензии рег.№15817, серия 42Л01 №0002864 от 01.03.2016 г., выданной Государственной</w:t>
      </w:r>
      <w:r w:rsidR="00C26A64" w:rsidRPr="008D2639">
        <w:rPr>
          <w:rFonts w:ascii="Times New Roman" w:hAnsi="Times New Roman"/>
          <w:sz w:val="24"/>
        </w:rPr>
        <w:br/>
        <w:t>службой по надзору и контролю в сфере образования Кемеровской области и свидетельства о</w:t>
      </w:r>
      <w:r w:rsidR="00C26A64" w:rsidRPr="008D2639">
        <w:rPr>
          <w:rFonts w:ascii="Times New Roman" w:hAnsi="Times New Roman"/>
          <w:sz w:val="24"/>
        </w:rPr>
        <w:br/>
        <w:t>госу</w:t>
      </w:r>
      <w:r w:rsidR="00A804A8">
        <w:rPr>
          <w:rFonts w:ascii="Times New Roman" w:hAnsi="Times New Roman"/>
          <w:sz w:val="24"/>
        </w:rPr>
        <w:t>дарственной аккредитации рег.№352</w:t>
      </w:r>
      <w:r w:rsidR="00C26A64" w:rsidRPr="008D2639">
        <w:rPr>
          <w:rFonts w:ascii="Times New Roman" w:hAnsi="Times New Roman"/>
          <w:sz w:val="24"/>
        </w:rPr>
        <w:t>4 серия 42А03№00002</w:t>
      </w:r>
      <w:r w:rsidR="00A804A8">
        <w:rPr>
          <w:rFonts w:ascii="Times New Roman" w:hAnsi="Times New Roman"/>
          <w:sz w:val="24"/>
        </w:rPr>
        <w:t>48 от 31</w:t>
      </w:r>
      <w:r w:rsidR="00C26A64" w:rsidRPr="008D2639">
        <w:rPr>
          <w:rFonts w:ascii="Times New Roman" w:hAnsi="Times New Roman"/>
          <w:sz w:val="24"/>
        </w:rPr>
        <w:t>.03.20</w:t>
      </w:r>
      <w:r w:rsidR="00A804A8">
        <w:rPr>
          <w:rFonts w:ascii="Times New Roman" w:hAnsi="Times New Roman"/>
          <w:sz w:val="24"/>
        </w:rPr>
        <w:t>21</w:t>
      </w:r>
      <w:r w:rsidR="00C26A64" w:rsidRPr="008D2639">
        <w:rPr>
          <w:rFonts w:ascii="Times New Roman" w:hAnsi="Times New Roman"/>
          <w:sz w:val="24"/>
        </w:rPr>
        <w:t xml:space="preserve"> г., выданного</w:t>
      </w:r>
      <w:r w:rsidR="00C26A64" w:rsidRPr="008D2639">
        <w:rPr>
          <w:rFonts w:ascii="Times New Roman" w:hAnsi="Times New Roman"/>
          <w:sz w:val="24"/>
        </w:rPr>
        <w:br/>
        <w:t>Государственной службой по надзору и контролю в сфере образования</w:t>
      </w:r>
      <w:r w:rsidR="00705DF0">
        <w:rPr>
          <w:rFonts w:ascii="Times New Roman" w:hAnsi="Times New Roman"/>
          <w:sz w:val="24"/>
        </w:rPr>
        <w:t xml:space="preserve"> Кемеровской области</w:t>
      </w:r>
      <w:r w:rsidR="00705DF0">
        <w:rPr>
          <w:rFonts w:ascii="Times New Roman" w:hAnsi="Times New Roman"/>
          <w:sz w:val="24"/>
        </w:rPr>
        <w:br/>
        <w:t>(действует бессрочно</w:t>
      </w:r>
      <w:r w:rsidR="00C26A64">
        <w:rPr>
          <w:rFonts w:ascii="Times New Roman" w:hAnsi="Times New Roman"/>
          <w:sz w:val="24"/>
        </w:rPr>
        <w:t>)</w:t>
      </w:r>
      <w:r w:rsidR="007C21EB">
        <w:rPr>
          <w:rFonts w:ascii="Times New Roman" w:hAnsi="Times New Roman"/>
          <w:sz w:val="24"/>
        </w:rPr>
        <w:t xml:space="preserve">, </w:t>
      </w:r>
      <w:r w:rsidR="00705DF0">
        <w:rPr>
          <w:rFonts w:ascii="Times New Roman" w:hAnsi="Times New Roman"/>
          <w:sz w:val="24"/>
        </w:rPr>
        <w:t>в</w:t>
      </w:r>
      <w:r w:rsidR="00705DF0" w:rsidRPr="008D2639">
        <w:rPr>
          <w:rFonts w:ascii="Times New Roman" w:hAnsi="Times New Roman"/>
          <w:sz w:val="24"/>
        </w:rPr>
        <w:t xml:space="preserve"> лице  директора  Нохриной Татьяны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>
        <w:rPr>
          <w:rFonts w:ascii="Times New Roman" w:hAnsi="Times New Roman"/>
          <w:sz w:val="24"/>
        </w:rPr>
        <w:t>__________________________________</w:t>
      </w:r>
      <w:r w:rsidR="00705DF0">
        <w:rPr>
          <w:rFonts w:ascii="Times New Roman" w:hAnsi="Times New Roman"/>
          <w:sz w:val="24"/>
        </w:rPr>
        <w:t>___________________________ ____________________________________________________________________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  <w:r w:rsidR="004D2EB8" w:rsidRPr="00746EDC">
        <w:rPr>
          <w:rFonts w:ascii="Times New Roman" w:hAnsi="Times New Roman"/>
          <w:sz w:val="24"/>
        </w:rPr>
        <w:t>, именуем</w:t>
      </w:r>
      <w:r w:rsidR="00986FE0">
        <w:rPr>
          <w:rFonts w:ascii="Times New Roman" w:hAnsi="Times New Roman"/>
          <w:sz w:val="24"/>
        </w:rPr>
        <w:t>ая</w:t>
      </w:r>
      <w:r w:rsidR="004D2EB8" w:rsidRPr="00746EDC">
        <w:rPr>
          <w:rFonts w:ascii="Times New Roman" w:hAnsi="Times New Roman"/>
          <w:sz w:val="24"/>
        </w:rPr>
        <w:t xml:space="preserve"> в дальнейшем «Заказчик»,  с другой стороны, вместе именуемые «Стороны»,  заключили настоящий договор о нижеследующем:</w:t>
      </w:r>
    </w:p>
    <w:p w14:paraId="17D91655" w14:textId="77777777" w:rsidR="00B9618E" w:rsidRPr="00A94376" w:rsidRDefault="00B9618E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6CA29A0D" w14:textId="225DAE18" w:rsidR="004D2EB8" w:rsidRDefault="004D2EB8" w:rsidP="00B9618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7E3A6C67" w14:textId="77777777" w:rsidR="00B9618E" w:rsidRPr="00A94376" w:rsidRDefault="00B9618E" w:rsidP="00B9618E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D3D52D9" w14:textId="29D86FB8" w:rsidR="00705DF0" w:rsidRPr="004A1ED8" w:rsidRDefault="004D2EB8" w:rsidP="00705DF0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</w:t>
      </w:r>
      <w:r w:rsidR="00882405" w:rsidRPr="00A94376">
        <w:rPr>
          <w:rFonts w:ascii="Times New Roman" w:hAnsi="Times New Roman"/>
          <w:sz w:val="24"/>
        </w:rPr>
        <w:t xml:space="preserve">Исполнитель обязуется предоставить </w:t>
      </w:r>
      <w:r w:rsidR="0006364B">
        <w:rPr>
          <w:rFonts w:ascii="Times New Roman" w:hAnsi="Times New Roman"/>
          <w:sz w:val="24"/>
        </w:rPr>
        <w:t>услуги по организации и проведению дополнительной профессиональной программы (программы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 повышения квалификации</w:t>
      </w:r>
      <w:r w:rsidR="0006364B">
        <w:rPr>
          <w:rFonts w:ascii="Times New Roman" w:hAnsi="Times New Roman"/>
          <w:color w:val="000000"/>
          <w:sz w:val="24"/>
          <w:shd w:val="clear" w:color="auto" w:fill="FFFFFF"/>
        </w:rPr>
        <w:t>)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882405" w:rsidRPr="004A1ED8">
        <w:rPr>
          <w:rFonts w:ascii="Times New Roman" w:hAnsi="Times New Roman"/>
          <w:sz w:val="24"/>
        </w:rPr>
        <w:t xml:space="preserve">для преподавателей изобразительного искусства 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по дополнительной профессиональной программе повышения квалификации </w:t>
      </w:r>
      <w:r w:rsidR="00705DF0" w:rsidRPr="003E56A6">
        <w:rPr>
          <w:rFonts w:ascii="Times New Roman" w:hAnsi="Times New Roman"/>
          <w:b/>
          <w:color w:val="000000"/>
          <w:sz w:val="24"/>
          <w:shd w:val="clear" w:color="auto" w:fill="FFFFFF"/>
        </w:rPr>
        <w:t>«</w:t>
      </w:r>
      <w:r w:rsidR="00705DF0" w:rsidRPr="003E56A6">
        <w:rPr>
          <w:rFonts w:ascii="Times New Roman" w:eastAsia="Times New Roman" w:hAnsi="Times New Roman"/>
          <w:b/>
          <w:sz w:val="24"/>
        </w:rPr>
        <w:t>Натюрморт – пейзаж – плакат: методика и практика организации композиционных решений»</w:t>
      </w:r>
      <w:r w:rsidR="00705DF0" w:rsidRPr="00A7311E">
        <w:rPr>
          <w:rFonts w:ascii="Times New Roman" w:hAnsi="Times New Roman"/>
          <w:b/>
          <w:sz w:val="24"/>
        </w:rPr>
        <w:t>,</w:t>
      </w:r>
      <w:r w:rsidR="00705DF0" w:rsidRPr="004A1ED8">
        <w:rPr>
          <w:rFonts w:ascii="Times New Roman" w:hAnsi="Times New Roman"/>
          <w:b/>
          <w:sz w:val="24"/>
        </w:rPr>
        <w:t xml:space="preserve"> </w:t>
      </w:r>
      <w:r w:rsidR="00705DF0" w:rsidRPr="004A1ED8">
        <w:rPr>
          <w:rFonts w:ascii="Times New Roman" w:hAnsi="Times New Roman"/>
          <w:sz w:val="24"/>
        </w:rPr>
        <w:t>а Заказчик обязуется оплатить</w:t>
      </w:r>
      <w:r w:rsidR="00705DF0"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04A01558" w14:textId="77777777" w:rsidR="00705DF0" w:rsidRDefault="00705DF0" w:rsidP="00705D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Pr="00DE482A">
        <w:rPr>
          <w:rFonts w:ascii="Times New Roman" w:hAnsi="Times New Roman" w:cs="Times New Roman"/>
          <w:sz w:val="24"/>
          <w:szCs w:val="24"/>
        </w:rPr>
        <w:t>36 часов.</w:t>
      </w:r>
    </w:p>
    <w:p w14:paraId="52A068A2" w14:textId="77777777" w:rsidR="00705DF0" w:rsidRDefault="00705DF0" w:rsidP="0070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>
        <w:rPr>
          <w:rFonts w:ascii="Times New Roman" w:hAnsi="Times New Roman" w:cs="Times New Roman"/>
          <w:sz w:val="24"/>
          <w:szCs w:val="24"/>
        </w:rPr>
        <w:t>с 25.03.2025г. по 27.03.2025г</w:t>
      </w:r>
      <w:r w:rsidRPr="00FC1116">
        <w:rPr>
          <w:rFonts w:ascii="Times New Roman" w:hAnsi="Times New Roman" w:cs="Times New Roman"/>
          <w:sz w:val="28"/>
          <w:szCs w:val="28"/>
        </w:rPr>
        <w:t>.</w:t>
      </w:r>
    </w:p>
    <w:p w14:paraId="4DB6A6E5" w14:textId="3690AC83" w:rsidR="00B9618E" w:rsidRPr="00705DF0" w:rsidRDefault="00705DF0" w:rsidP="0070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618E" w:rsidRPr="00B9618E">
        <w:rPr>
          <w:rFonts w:ascii="Times New Roman" w:hAnsi="Times New Roman" w:cs="Times New Roman"/>
          <w:sz w:val="24"/>
          <w:szCs w:val="24"/>
        </w:rPr>
        <w:t>1.4.</w:t>
      </w:r>
      <w:r w:rsidR="00B9618E">
        <w:rPr>
          <w:rFonts w:ascii="Times New Roman" w:hAnsi="Times New Roman" w:cs="Times New Roman"/>
          <w:sz w:val="24"/>
          <w:szCs w:val="24"/>
        </w:rPr>
        <w:t xml:space="preserve"> Место проведения: г. Кемерово, пр. Шахтеров, д. 29</w:t>
      </w:r>
    </w:p>
    <w:p w14:paraId="2A7F0EF8" w14:textId="298DD17E" w:rsidR="00C3048B" w:rsidRPr="001608B9" w:rsidRDefault="00C3048B" w:rsidP="0088240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E0B05" w14:textId="121C6F1A" w:rsidR="004D2EB8" w:rsidRDefault="004D2EB8" w:rsidP="00B9618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ОБЯЗАТЕЛЬСТВА СТОРОН</w:t>
      </w:r>
    </w:p>
    <w:p w14:paraId="27556550" w14:textId="77777777" w:rsidR="00B9618E" w:rsidRPr="00746EDC" w:rsidRDefault="00B9618E" w:rsidP="00B9618E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3A9B13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20010C4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63411CEA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53FF396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014978E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7AAF61D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3549A35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650B2594" w14:textId="7839BC9B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2.2.1. Своевременно, </w:t>
      </w:r>
      <w:r w:rsidR="002479BD" w:rsidRPr="00746EDC">
        <w:rPr>
          <w:rFonts w:ascii="Times New Roman" w:hAnsi="Times New Roman" w:cs="Times New Roman"/>
          <w:sz w:val="24"/>
          <w:szCs w:val="24"/>
        </w:rPr>
        <w:t>согласно условиям</w:t>
      </w:r>
      <w:r w:rsidRPr="00746EDC">
        <w:rPr>
          <w:rFonts w:ascii="Times New Roman" w:hAnsi="Times New Roman" w:cs="Times New Roman"/>
          <w:sz w:val="24"/>
          <w:szCs w:val="24"/>
        </w:rPr>
        <w:t xml:space="preserve"> настоящего договора оплатить оказываемую услугу.</w:t>
      </w:r>
    </w:p>
    <w:p w14:paraId="77AD7FB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609B7B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4DD8F94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17DF51C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6D50782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431F94D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2D9CE59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информации, касающейся оказываемых услуг.</w:t>
      </w:r>
    </w:p>
    <w:p w14:paraId="77201576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lastRenderedPageBreak/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46095845" w14:textId="77777777" w:rsidR="001448D3" w:rsidRDefault="001448D3" w:rsidP="00B961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3906EED" w14:textId="77777777" w:rsidR="00AF6035" w:rsidRDefault="00AF6035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FC5F67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67DF0565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AE4BC13" w14:textId="060644EA" w:rsidR="004D2EB8" w:rsidRPr="00122C15" w:rsidRDefault="004D2EB8" w:rsidP="00AF6035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3.1. Стоимость</w:t>
      </w:r>
      <w:r w:rsidR="00AF6035">
        <w:rPr>
          <w:rFonts w:ascii="Times New Roman" w:hAnsi="Times New Roman" w:cs="Times New Roman"/>
          <w:sz w:val="24"/>
          <w:szCs w:val="24"/>
        </w:rPr>
        <w:t xml:space="preserve"> </w:t>
      </w:r>
      <w:r w:rsidR="00AF6035" w:rsidRPr="00A943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26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479BD" w:rsidRPr="0006364B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A0C01" w:rsidRPr="000636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6035" w:rsidRPr="0006364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063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035" w:rsidRPr="000636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479BD" w:rsidRPr="0006364B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="00AF6035" w:rsidRPr="0006364B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2A0C01" w:rsidRPr="0006364B">
        <w:rPr>
          <w:rFonts w:ascii="Times New Roman" w:hAnsi="Times New Roman" w:cs="Times New Roman"/>
          <w:b/>
          <w:bCs/>
          <w:sz w:val="24"/>
          <w:szCs w:val="24"/>
        </w:rPr>
        <w:t>и пятьсот</w:t>
      </w:r>
      <w:r w:rsidRPr="000636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22C15">
        <w:rPr>
          <w:rFonts w:ascii="Times New Roman" w:hAnsi="Times New Roman" w:cs="Times New Roman"/>
          <w:sz w:val="24"/>
          <w:szCs w:val="24"/>
        </w:rPr>
        <w:t xml:space="preserve"> рублей 00 копеек. </w:t>
      </w:r>
    </w:p>
    <w:p w14:paraId="040FED96" w14:textId="4F7978BA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3.2. Цена договора, указанная в пункте 3.1, является твердой и определяется на весь срок исполнения договора. </w:t>
      </w:r>
    </w:p>
    <w:p w14:paraId="721A4E4F" w14:textId="68A83151" w:rsidR="004D2EB8" w:rsidRPr="0006364B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B9618E">
        <w:rPr>
          <w:rFonts w:ascii="Times New Roman" w:hAnsi="Times New Roman" w:cs="Times New Roman"/>
          <w:sz w:val="24"/>
          <w:szCs w:val="24"/>
        </w:rPr>
        <w:t xml:space="preserve"> </w:t>
      </w:r>
      <w:r w:rsidR="00B9618E" w:rsidRPr="0006364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E82F0D" w:rsidRPr="00063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070" w:rsidRPr="0006364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A0C01" w:rsidRPr="000636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5070" w:rsidRPr="0006364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B9618E" w:rsidRPr="0006364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95070" w:rsidRPr="000636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618E" w:rsidRPr="0006364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63B1D17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54D7E6E0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C11263" w14:textId="6AB6BC39" w:rsidR="004D2EB8" w:rsidRDefault="00B9618E" w:rsidP="00B9618E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2EB8" w:rsidRPr="00122C15">
        <w:rPr>
          <w:rFonts w:ascii="Times New Roman" w:hAnsi="Times New Roman" w:cs="Times New Roman"/>
          <w:sz w:val="24"/>
          <w:szCs w:val="24"/>
        </w:rPr>
        <w:t>ПОРЯДОК СДАЧИ-ПРИЕМКИ УСЛУГ</w:t>
      </w:r>
    </w:p>
    <w:p w14:paraId="71DEE26F" w14:textId="77777777" w:rsidR="00B9618E" w:rsidRPr="00122C15" w:rsidRDefault="00B9618E" w:rsidP="00B961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EEB5932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25C9CF79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4A29159F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252F453D" w14:textId="6CDBDC2E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499AB078" w14:textId="77777777" w:rsidR="001448D3" w:rsidRPr="00122C15" w:rsidRDefault="001448D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7FEBC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7F5FC7B2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3854175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6A2CEB43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4A474C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87CF493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66647C4" w14:textId="2D5346C8" w:rsidR="001448D3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9639EF">
        <w:rPr>
          <w:rFonts w:ascii="Times New Roman" w:hAnsi="Times New Roman" w:cs="Times New Roman"/>
          <w:sz w:val="24"/>
          <w:szCs w:val="24"/>
        </w:rPr>
        <w:t>.</w:t>
      </w:r>
    </w:p>
    <w:p w14:paraId="349E2645" w14:textId="535892C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047042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2F01FB" w14:textId="237CBCDD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14:paraId="0CBF5717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F4AEE8C" w14:textId="23C3CA54" w:rsidR="004D2EB8" w:rsidRPr="00122C15" w:rsidRDefault="00B9618E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4D2EB8" w:rsidRPr="00122C15">
        <w:rPr>
          <w:rFonts w:ascii="Times New Roman" w:hAnsi="Times New Roman" w:cs="Times New Roman"/>
          <w:sz w:val="24"/>
          <w:szCs w:val="24"/>
        </w:rPr>
        <w:t>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08AE4E73" w14:textId="0F0213AF" w:rsidR="004D2EB8" w:rsidRDefault="00B9618E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4D2EB8" w:rsidRPr="00122C15">
        <w:rPr>
          <w:rFonts w:ascii="Times New Roman" w:hAnsi="Times New Roman" w:cs="Times New Roman"/>
          <w:sz w:val="24"/>
          <w:szCs w:val="24"/>
        </w:rPr>
        <w:t>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1E4576A7" w14:textId="69E5B836" w:rsidR="00882405" w:rsidRDefault="00882405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6623E9" w14:textId="007C48E9" w:rsidR="00B9618E" w:rsidRDefault="009639EF" w:rsidP="0006364B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3B20B2B2" w14:textId="77777777" w:rsidR="009639EF" w:rsidRDefault="009639EF" w:rsidP="000636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0743718" w14:textId="77777777" w:rsidR="009639EF" w:rsidRPr="003F22AE" w:rsidRDefault="009639EF" w:rsidP="000636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35728B28" w14:textId="77777777" w:rsidR="009639EF" w:rsidRDefault="009639EF" w:rsidP="000636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82108F4" w14:textId="76EB47B4" w:rsidR="004D2EB8" w:rsidRDefault="009639EF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6896D909" w14:textId="77777777" w:rsidR="00B9618E" w:rsidRPr="00122C15" w:rsidRDefault="00B9618E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661333C" w14:textId="6EF938AD" w:rsidR="004D2EB8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19F76049" w14:textId="77777777" w:rsidR="00AF6035" w:rsidRDefault="00AF6035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0A91F0" w14:textId="77777777" w:rsidR="009639EF" w:rsidRPr="00122C15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35A20B" w14:textId="246657ED" w:rsidR="004D2EB8" w:rsidRDefault="009639EF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E11179E" w14:textId="77777777" w:rsidR="00B9618E" w:rsidRPr="00122C15" w:rsidRDefault="00B9618E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E964B74" w14:textId="6527C778" w:rsidR="004D2EB8" w:rsidRPr="0006364B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4D2EB8">
        <w:rPr>
          <w:rFonts w:ascii="Times New Roman" w:hAnsi="Times New Roman" w:cs="Times New Roman"/>
          <w:sz w:val="24"/>
          <w:szCs w:val="24"/>
        </w:rPr>
        <w:t xml:space="preserve">исания и действует </w:t>
      </w:r>
      <w:r w:rsidR="004D2EB8" w:rsidRPr="0006364B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479BD" w:rsidRPr="000636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5070" w:rsidRPr="000636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793B" w:rsidRPr="000636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5070" w:rsidRPr="0006364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82405" w:rsidRPr="0006364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95070" w:rsidRPr="000636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2405" w:rsidRPr="0006364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4D2EB8" w:rsidRPr="000636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D95140" w14:textId="6B7FA605" w:rsidR="004D2EB8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5A0EA8E4" w14:textId="77777777" w:rsidR="00AF6035" w:rsidRDefault="00AF6035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8D6F0A" w14:textId="77777777" w:rsidR="009639EF" w:rsidRPr="00122C15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7205D8" w14:textId="736B8027" w:rsidR="004D2EB8" w:rsidRDefault="004D2EB8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0C3F112" w14:textId="77777777" w:rsidR="00B9618E" w:rsidRPr="00122C15" w:rsidRDefault="00B9618E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573990" w14:textId="35DD5505" w:rsidR="004D2EB8" w:rsidRPr="00122C15" w:rsidRDefault="004D2EB8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31481A29" w14:textId="5BBA0358" w:rsidR="004D2EB8" w:rsidRPr="00122C15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3620705C" w14:textId="694E3EF2" w:rsidR="004D2EB8" w:rsidRPr="00122C15" w:rsidRDefault="004D2EB8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15834E9E" w14:textId="7B2D8D27" w:rsidR="004D2EB8" w:rsidRPr="00122C15" w:rsidRDefault="004D2EB8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2479BD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</w:t>
      </w:r>
      <w:r w:rsidR="0051174F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96BCB07" w14:textId="45E09247" w:rsidR="004D2EB8" w:rsidRDefault="004D2EB8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6758BE42" w14:textId="77777777" w:rsidR="00AF6035" w:rsidRDefault="00AF6035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E9BE14" w14:textId="77777777" w:rsidR="009639EF" w:rsidRPr="00122C15" w:rsidRDefault="009639EF" w:rsidP="0006364B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87C756" w14:textId="77777777" w:rsidR="004D2EB8" w:rsidRDefault="004D2EB8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p w14:paraId="7D2BDF2F" w14:textId="77777777" w:rsidR="00B9618E" w:rsidRDefault="00B9618E" w:rsidP="0006364B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4D2EB8" w:rsidRPr="001608B9" w14:paraId="50151036" w14:textId="77777777" w:rsidTr="001448D3">
        <w:tc>
          <w:tcPr>
            <w:tcW w:w="5245" w:type="dxa"/>
            <w:shd w:val="clear" w:color="auto" w:fill="auto"/>
          </w:tcPr>
          <w:p w14:paraId="3DF71485" w14:textId="77777777" w:rsidR="004D2EB8" w:rsidRPr="001608B9" w:rsidRDefault="004D2EB8" w:rsidP="0006364B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14:paraId="65FF8867" w14:textId="77777777" w:rsidR="004D2EB8" w:rsidRDefault="004D2EB8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4ADB09D5" w14:textId="315D5E83" w:rsidR="001448D3" w:rsidRPr="001608B9" w:rsidRDefault="001448D3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B8" w:rsidRPr="001608B9" w14:paraId="07614D14" w14:textId="77777777" w:rsidTr="001448D3">
        <w:tc>
          <w:tcPr>
            <w:tcW w:w="5245" w:type="dxa"/>
            <w:shd w:val="clear" w:color="auto" w:fill="auto"/>
          </w:tcPr>
          <w:p w14:paraId="2A78457F" w14:textId="03D56C03" w:rsidR="001448D3" w:rsidRPr="009D1DC9" w:rsidRDefault="001448D3" w:rsidP="0006364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</w:t>
            </w:r>
          </w:p>
          <w:p w14:paraId="630EE0B1" w14:textId="77777777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 xml:space="preserve"> (фамилия, имя, отчество)</w:t>
            </w:r>
          </w:p>
          <w:p w14:paraId="355CF7D8" w14:textId="77777777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</w:t>
            </w:r>
          </w:p>
          <w:p w14:paraId="4A9CD902" w14:textId="77777777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(дата рождения)</w:t>
            </w:r>
          </w:p>
          <w:p w14:paraId="7E3DFCC3" w14:textId="2248D52A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</w:t>
            </w:r>
          </w:p>
          <w:p w14:paraId="2B16B948" w14:textId="77777777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(адрес места жительства)</w:t>
            </w:r>
          </w:p>
          <w:p w14:paraId="133A306C" w14:textId="5C341B39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____________________________________________________________________________________________________________________________________________________________________</w:t>
            </w:r>
          </w:p>
          <w:p w14:paraId="1C072527" w14:textId="28B0ADCC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(паспорт: серия, номер, когда и кем выдан)</w:t>
            </w:r>
          </w:p>
          <w:p w14:paraId="59291A9D" w14:textId="77777777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_______________________</w:t>
            </w:r>
          </w:p>
          <w:p w14:paraId="389763EE" w14:textId="61EFEC6C" w:rsidR="001448D3" w:rsidRPr="001448D3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телефон</w:t>
            </w:r>
          </w:p>
          <w:p w14:paraId="22E17801" w14:textId="15BF2B61" w:rsidR="001448D3" w:rsidRPr="009D1DC9" w:rsidRDefault="001448D3" w:rsidP="0006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>_/_______________________</w:t>
            </w:r>
          </w:p>
          <w:p w14:paraId="44C71E06" w14:textId="26C91B05" w:rsidR="00C26A64" w:rsidRDefault="001448D3" w:rsidP="0006364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Pr="009D1DC9">
              <w:rPr>
                <w:rFonts w:ascii="Times New Roman" w:hAnsi="Times New Roman"/>
                <w:szCs w:val="16"/>
              </w:rPr>
              <w:t>(</w:t>
            </w:r>
            <w:proofErr w:type="gramStart"/>
            <w:r w:rsidRPr="009D1DC9">
              <w:rPr>
                <w:rFonts w:ascii="Times New Roman" w:hAnsi="Times New Roman"/>
                <w:szCs w:val="16"/>
              </w:rPr>
              <w:t>подпись)</w:t>
            </w:r>
            <w:r>
              <w:rPr>
                <w:rFonts w:ascii="Times New Roman" w:hAnsi="Times New Roman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                         /ФИО</w:t>
            </w:r>
          </w:p>
          <w:p w14:paraId="25D7B3BC" w14:textId="1D823ED2" w:rsidR="004D2EB8" w:rsidRPr="001608B9" w:rsidRDefault="004D2EB8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FED3" w14:textId="77777777" w:rsidR="004D2EB8" w:rsidRPr="001608B9" w:rsidRDefault="004D2EB8" w:rsidP="0006364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7E2A2908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3275018E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proofErr w:type="gram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КПП</w:t>
            </w:r>
            <w:proofErr w:type="gram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420501001 </w:t>
            </w:r>
          </w:p>
          <w:p w14:paraId="4DC982EC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46B06583" w14:textId="77777777" w:rsidR="001448D3" w:rsidRDefault="001448D3" w:rsidP="0006364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78331AE4" w14:textId="77777777" w:rsidR="001448D3" w:rsidRPr="00795EF0" w:rsidRDefault="001448D3" w:rsidP="0006364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</w:t>
            </w:r>
            <w:r w:rsidRPr="00F95070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МИНФИН КУЗБАССА (ГАПОУ «</w:t>
            </w:r>
            <w:proofErr w:type="gramStart"/>
            <w:r w:rsidRPr="00F95070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КХК»  л</w:t>
            </w:r>
            <w:proofErr w:type="gramEnd"/>
            <w:r w:rsidRPr="00F95070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/с 30396Ё85380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14:paraId="5B9BA7E5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р/с 03224643320000003900</w:t>
            </w:r>
          </w:p>
          <w:p w14:paraId="7D84DAD3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6CCBBA4D" w14:textId="77777777" w:rsidR="001448D3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/с 40102810745370000032  </w:t>
            </w:r>
          </w:p>
          <w:p w14:paraId="5EB6FA4E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2CAD768D" w14:textId="77777777" w:rsidR="001448D3" w:rsidRPr="00795EF0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5A9CE80" w14:textId="77777777" w:rsidR="001448D3" w:rsidRDefault="001448D3" w:rsidP="00063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51087F05" w14:textId="77777777" w:rsidR="004D2EB8" w:rsidRPr="001608B9" w:rsidRDefault="004D2EB8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B6CF" w14:textId="77777777" w:rsidR="004D2EB8" w:rsidRPr="001608B9" w:rsidRDefault="004D2EB8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14CB" w14:textId="77777777" w:rsidR="004D2EB8" w:rsidRPr="001608B9" w:rsidRDefault="004D2EB8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5639714F" w14:textId="77777777" w:rsidR="004D2EB8" w:rsidRPr="001608B9" w:rsidRDefault="004D2EB8" w:rsidP="000636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BB10" w14:textId="77777777" w:rsidR="004D2EB8" w:rsidRPr="001608B9" w:rsidRDefault="004D2EB8" w:rsidP="0006364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AD699E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5DB4879" w14:textId="77777777" w:rsidR="00655380" w:rsidRDefault="00655380"/>
    <w:sectPr w:rsidR="00655380" w:rsidSect="004D2EB8">
      <w:footerReference w:type="default" r:id="rId8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4373" w14:textId="77777777" w:rsidR="009E16B9" w:rsidRDefault="009E16B9" w:rsidP="001448D3">
      <w:pPr>
        <w:spacing w:after="0" w:line="240" w:lineRule="auto"/>
      </w:pPr>
      <w:r>
        <w:separator/>
      </w:r>
    </w:p>
  </w:endnote>
  <w:endnote w:type="continuationSeparator" w:id="0">
    <w:p w14:paraId="1054E58D" w14:textId="77777777" w:rsidR="009E16B9" w:rsidRDefault="009E16B9" w:rsidP="0014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988751"/>
      <w:docPartObj>
        <w:docPartGallery w:val="Page Numbers (Bottom of Page)"/>
        <w:docPartUnique/>
      </w:docPartObj>
    </w:sdtPr>
    <w:sdtContent>
      <w:p w14:paraId="62E600C7" w14:textId="615B1CF7" w:rsidR="001448D3" w:rsidRDefault="001448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A8">
          <w:rPr>
            <w:noProof/>
          </w:rPr>
          <w:t>2</w:t>
        </w:r>
        <w:r>
          <w:fldChar w:fldCharType="end"/>
        </w:r>
      </w:p>
    </w:sdtContent>
  </w:sdt>
  <w:p w14:paraId="4F16495F" w14:textId="77777777" w:rsidR="001448D3" w:rsidRDefault="00144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0378" w14:textId="77777777" w:rsidR="009E16B9" w:rsidRDefault="009E16B9" w:rsidP="001448D3">
      <w:pPr>
        <w:spacing w:after="0" w:line="240" w:lineRule="auto"/>
      </w:pPr>
      <w:r>
        <w:separator/>
      </w:r>
    </w:p>
  </w:footnote>
  <w:footnote w:type="continuationSeparator" w:id="0">
    <w:p w14:paraId="7C1BD1C9" w14:textId="77777777" w:rsidR="009E16B9" w:rsidRDefault="009E16B9" w:rsidP="0014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4FB"/>
    <w:multiLevelType w:val="hybridMultilevel"/>
    <w:tmpl w:val="28B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63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64"/>
    <w:rsid w:val="0006364B"/>
    <w:rsid w:val="0007462E"/>
    <w:rsid w:val="00082779"/>
    <w:rsid w:val="00095E14"/>
    <w:rsid w:val="0009793B"/>
    <w:rsid w:val="000D53BA"/>
    <w:rsid w:val="001448D3"/>
    <w:rsid w:val="002433A3"/>
    <w:rsid w:val="002479BD"/>
    <w:rsid w:val="002A0C01"/>
    <w:rsid w:val="0032191D"/>
    <w:rsid w:val="00471201"/>
    <w:rsid w:val="004D2EB8"/>
    <w:rsid w:val="0051174F"/>
    <w:rsid w:val="00570BE2"/>
    <w:rsid w:val="00655380"/>
    <w:rsid w:val="006C5B94"/>
    <w:rsid w:val="00705DF0"/>
    <w:rsid w:val="00723904"/>
    <w:rsid w:val="00766A1C"/>
    <w:rsid w:val="007C21EB"/>
    <w:rsid w:val="00882405"/>
    <w:rsid w:val="009639EF"/>
    <w:rsid w:val="00986FE0"/>
    <w:rsid w:val="009D2D47"/>
    <w:rsid w:val="009E16B9"/>
    <w:rsid w:val="009F2A7F"/>
    <w:rsid w:val="009F457A"/>
    <w:rsid w:val="00A804A8"/>
    <w:rsid w:val="00A832FC"/>
    <w:rsid w:val="00AF6035"/>
    <w:rsid w:val="00B21662"/>
    <w:rsid w:val="00B9618E"/>
    <w:rsid w:val="00C26A64"/>
    <w:rsid w:val="00C3048B"/>
    <w:rsid w:val="00D1788F"/>
    <w:rsid w:val="00D24432"/>
    <w:rsid w:val="00D30415"/>
    <w:rsid w:val="00DE482A"/>
    <w:rsid w:val="00E82F0D"/>
    <w:rsid w:val="00ED35C8"/>
    <w:rsid w:val="00ED363D"/>
    <w:rsid w:val="00EF4543"/>
    <w:rsid w:val="00F00C82"/>
    <w:rsid w:val="00F82EB0"/>
    <w:rsid w:val="00F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60E"/>
  <w15:docId w15:val="{FB85E995-1134-442A-A8A7-B2525387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8D3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8D3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6;&#1082;&#1090;&#1103;&#1073;&#1088;&#1100;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BFF8-1498-48D9-9AC6-716FCBFC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</Template>
  <TotalTime>2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zamglbush</dc:creator>
  <cp:keywords/>
  <dc:description/>
  <cp:lastModifiedBy>Елена</cp:lastModifiedBy>
  <cp:revision>4</cp:revision>
  <cp:lastPrinted>2024-02-06T03:12:00Z</cp:lastPrinted>
  <dcterms:created xsi:type="dcterms:W3CDTF">2025-03-09T04:27:00Z</dcterms:created>
  <dcterms:modified xsi:type="dcterms:W3CDTF">2025-03-09T04:46:00Z</dcterms:modified>
</cp:coreProperties>
</file>